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078A8BD1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5E6A36">
        <w:rPr>
          <w:rFonts w:ascii="Arial" w:hAnsi="Arial" w:cs="Arial"/>
          <w:sz w:val="24"/>
        </w:rPr>
        <w:t>Thursday 16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3EC948ED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BE44F5" w:rsidRPr="00BE44F5">
        <w:rPr>
          <w:rFonts w:ascii="Arial" w:hAnsi="Arial" w:cs="Arial"/>
          <w:sz w:val="24"/>
          <w:lang w:val="en-GB"/>
        </w:rPr>
        <w:t>Brideswell</w:t>
      </w:r>
      <w:proofErr w:type="spellEnd"/>
      <w:r w:rsidR="00BE44F5" w:rsidRPr="00BE44F5">
        <w:rPr>
          <w:rFonts w:ascii="Arial" w:hAnsi="Arial" w:cs="Arial"/>
          <w:sz w:val="24"/>
          <w:lang w:val="en-GB"/>
        </w:rPr>
        <w:t xml:space="preserve">  L</w:t>
      </w:r>
      <w:proofErr w:type="gramEnd"/>
      <w:r w:rsidR="00BE44F5" w:rsidRPr="00BE44F5">
        <w:rPr>
          <w:rFonts w:ascii="Arial" w:hAnsi="Arial" w:cs="Arial"/>
          <w:sz w:val="24"/>
          <w:lang w:val="en-GB"/>
        </w:rPr>
        <w:t>7051-2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2B332ACC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BE44F5" w:rsidRPr="00BE44F5">
        <w:rPr>
          <w:rFonts w:ascii="Arial" w:hAnsi="Arial" w:cs="Arial"/>
          <w:sz w:val="24"/>
          <w:lang w:val="en-GB"/>
        </w:rPr>
        <w:t>L3047-2,3 to the L-30473-1 to the R736-30 to the R738-14 to the L3041-9 to the L3041-8 to the L-3047-1</w:t>
      </w:r>
    </w:p>
    <w:p w14:paraId="609B63AE" w14:textId="53AA659F" w:rsidR="003F07F0" w:rsidRPr="003F07F0" w:rsidRDefault="003F07F0" w:rsidP="00145F4B">
      <w:pPr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5D0E0CB3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551D7F">
        <w:rPr>
          <w:rFonts w:ascii="Arial" w:hAnsi="Arial" w:cs="Arial"/>
          <w:sz w:val="24"/>
          <w:szCs w:val="24"/>
        </w:rPr>
        <w:t xml:space="preserve"> 30</w:t>
      </w:r>
      <w:r w:rsidR="00C33807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96FAF"/>
    <w:rsid w:val="001C63B0"/>
    <w:rsid w:val="001E2578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73AE"/>
    <w:rsid w:val="004F64AA"/>
    <w:rsid w:val="00502ACA"/>
    <w:rsid w:val="0053710E"/>
    <w:rsid w:val="00551D7F"/>
    <w:rsid w:val="005C41C6"/>
    <w:rsid w:val="005E6A3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A0E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BE44F5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3092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14</cp:revision>
  <cp:lastPrinted>2012-05-14T15:36:00Z</cp:lastPrinted>
  <dcterms:created xsi:type="dcterms:W3CDTF">2026-06-11T11:25:00Z</dcterms:created>
  <dcterms:modified xsi:type="dcterms:W3CDTF">2026-06-11T13:46:00Z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