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4D6B097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632642">
        <w:rPr>
          <w:rFonts w:ascii="Arial" w:hAnsi="Arial" w:cs="Arial"/>
          <w:sz w:val="24"/>
        </w:rPr>
        <w:t xml:space="preserve">has decided </w:t>
      </w:r>
      <w:r w:rsidRPr="00F57801">
        <w:rPr>
          <w:rFonts w:ascii="Arial" w:hAnsi="Arial" w:cs="Arial"/>
          <w:sz w:val="24"/>
        </w:rPr>
        <w:t>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00EC8">
        <w:rPr>
          <w:rFonts w:ascii="Arial" w:hAnsi="Arial" w:cs="Arial"/>
          <w:sz w:val="24"/>
        </w:rPr>
        <w:t>Monday 15 June</w:t>
      </w:r>
      <w:r w:rsidR="006B2747">
        <w:rPr>
          <w:rFonts w:ascii="Arial" w:hAnsi="Arial" w:cs="Arial"/>
          <w:sz w:val="24"/>
        </w:rPr>
        <w:t xml:space="preserve"> to </w:t>
      </w:r>
      <w:r w:rsidR="00FE3F9B">
        <w:rPr>
          <w:rFonts w:ascii="Arial" w:hAnsi="Arial" w:cs="Arial"/>
          <w:sz w:val="24"/>
        </w:rPr>
        <w:t>Friday 31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r w:rsidR="005F78E6">
        <w:rPr>
          <w:rFonts w:ascii="Arial" w:hAnsi="Arial" w:cs="Arial"/>
          <w:sz w:val="24"/>
        </w:rPr>
        <w:t>Forth Commons</w:t>
      </w:r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2D2639DD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L-3027-1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5DDE65A6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1:</w:t>
      </w:r>
      <w:r w:rsidR="00774AA7">
        <w:rPr>
          <w:rFonts w:ascii="Arial" w:hAnsi="Arial" w:cs="Arial"/>
          <w:sz w:val="24"/>
        </w:rPr>
        <w:t xml:space="preserve"> Detour </w:t>
      </w:r>
      <w:r w:rsidR="000C6D9D" w:rsidRPr="000C6D9D">
        <w:rPr>
          <w:rFonts w:ascii="Arial" w:hAnsi="Arial" w:cs="Arial"/>
          <w:sz w:val="24"/>
          <w:lang w:val="en-GB"/>
        </w:rPr>
        <w:t>from the R733 heading eastward – R733 to the N25 to the L-7603 to the L-3026 to the L30261</w:t>
      </w:r>
    </w:p>
    <w:p w14:paraId="76EDEA81" w14:textId="77777777" w:rsidR="000C6D9D" w:rsidRDefault="000C6D9D" w:rsidP="00C64C65">
      <w:pPr>
        <w:ind w:left="2127" w:hanging="2127"/>
        <w:rPr>
          <w:rFonts w:ascii="Arial" w:hAnsi="Arial" w:cs="Arial"/>
          <w:sz w:val="24"/>
        </w:rPr>
      </w:pPr>
    </w:p>
    <w:p w14:paraId="3A03DDEC" w14:textId="30B6FBFD" w:rsidR="00721FD3" w:rsidRDefault="00721FD3" w:rsidP="00C64C6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 </w:t>
      </w:r>
      <w:r w:rsidR="009F3BB2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</w:p>
    <w:p w14:paraId="609B63AE" w14:textId="68D4286F" w:rsidR="003F07F0" w:rsidRPr="003F07F0" w:rsidRDefault="000C6D9D" w:rsidP="00CC3C72">
      <w:pPr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Alternative Route</w:t>
      </w:r>
      <w:r>
        <w:rPr>
          <w:rFonts w:ascii="Arial" w:hAnsi="Arial" w:cs="Arial"/>
          <w:sz w:val="24"/>
        </w:rPr>
        <w:t xml:space="preserve"> 2: </w:t>
      </w:r>
      <w:r w:rsidR="003F07F0" w:rsidRPr="003F07F0">
        <w:rPr>
          <w:rFonts w:ascii="Arial" w:hAnsi="Arial" w:cs="Arial"/>
          <w:sz w:val="24"/>
          <w:lang w:val="en-GB"/>
        </w:rPr>
        <w:t>Detour from the L3027-1 - L30261 to the L-3026 to the</w:t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CC3C72">
        <w:rPr>
          <w:rFonts w:ascii="Arial" w:hAnsi="Arial" w:cs="Arial"/>
          <w:sz w:val="24"/>
          <w:lang w:val="en-GB"/>
        </w:rPr>
        <w:tab/>
      </w:r>
      <w:r w:rsidR="003F07F0" w:rsidRPr="003F07F0">
        <w:rPr>
          <w:rFonts w:ascii="Arial" w:hAnsi="Arial" w:cs="Arial"/>
          <w:sz w:val="24"/>
          <w:lang w:val="en-GB"/>
        </w:rPr>
        <w:t xml:space="preserve"> L-7603 to the N25 to the R733</w:t>
      </w:r>
    </w:p>
    <w:p w14:paraId="41658704" w14:textId="77777777" w:rsidR="00721FD3" w:rsidRDefault="00721FD3" w:rsidP="00721FD3">
      <w:pPr>
        <w:rPr>
          <w:rFonts w:ascii="Arial" w:hAnsi="Arial" w:cs="Arial"/>
          <w:sz w:val="24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96FAF"/>
    <w:rsid w:val="001C63B0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07F0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5F78E6"/>
    <w:rsid w:val="006007DC"/>
    <w:rsid w:val="006049B1"/>
    <w:rsid w:val="00626B56"/>
    <w:rsid w:val="00632642"/>
    <w:rsid w:val="00645D86"/>
    <w:rsid w:val="00652B24"/>
    <w:rsid w:val="00680693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05B9C"/>
    <w:rsid w:val="00B245A5"/>
    <w:rsid w:val="00B51887"/>
    <w:rsid w:val="00B837C1"/>
    <w:rsid w:val="00B9281A"/>
    <w:rsid w:val="00BA209F"/>
    <w:rsid w:val="00BD0A5A"/>
    <w:rsid w:val="00BD2E32"/>
    <w:rsid w:val="00BD4277"/>
    <w:rsid w:val="00BF2FE2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A0520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2026-05-20T09:03:00Z</dcterms:created>
  <dcterms:modified xsi:type="dcterms:W3CDTF">2026-05-20T09:04:00Z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