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9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FE17619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77C7CEA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D1030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66F3F9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4E6BE4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31D5A8B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827504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7407097" w14:textId="788907CC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21400A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C2C12">
        <w:rPr>
          <w:rFonts w:ascii="Arial" w:hAnsi="Arial" w:cs="Arial"/>
          <w:sz w:val="24"/>
        </w:rPr>
        <w:t xml:space="preserve">Monday </w:t>
      </w:r>
      <w:r w:rsidR="00AC4A68">
        <w:rPr>
          <w:rFonts w:ascii="Arial" w:hAnsi="Arial" w:cs="Arial"/>
          <w:sz w:val="24"/>
        </w:rPr>
        <w:t>20 July</w:t>
      </w:r>
      <w:r w:rsidR="005C2C12">
        <w:rPr>
          <w:rFonts w:ascii="Arial" w:hAnsi="Arial" w:cs="Arial"/>
          <w:sz w:val="24"/>
        </w:rPr>
        <w:t xml:space="preserve"> to </w:t>
      </w:r>
      <w:r w:rsidR="00400B65">
        <w:rPr>
          <w:rFonts w:ascii="Arial" w:hAnsi="Arial" w:cs="Arial"/>
          <w:sz w:val="24"/>
        </w:rPr>
        <w:t>Monday 14 September</w:t>
      </w:r>
      <w:r w:rsidR="005C2C12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C2C12">
        <w:rPr>
          <w:rFonts w:ascii="Arial" w:hAnsi="Arial" w:cs="Arial"/>
          <w:sz w:val="24"/>
        </w:rPr>
        <w:t xml:space="preserve"> site </w:t>
      </w:r>
      <w:r w:rsidR="006E7E84">
        <w:rPr>
          <w:rFonts w:ascii="Arial" w:hAnsi="Arial" w:cs="Arial"/>
          <w:sz w:val="24"/>
        </w:rPr>
        <w:t>Trenching and Ducting works</w:t>
      </w:r>
      <w:r w:rsidR="005C2C12">
        <w:rPr>
          <w:rFonts w:ascii="Arial" w:hAnsi="Arial" w:cs="Arial"/>
          <w:sz w:val="24"/>
        </w:rPr>
        <w:t xml:space="preserve"> on behalf of </w:t>
      </w:r>
      <w:r w:rsidR="00836E78">
        <w:rPr>
          <w:rFonts w:ascii="Arial" w:hAnsi="Arial" w:cs="Arial"/>
          <w:sz w:val="24"/>
        </w:rPr>
        <w:t>Richard Nolan Civil Engineering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836E78">
        <w:rPr>
          <w:rFonts w:ascii="Arial" w:hAnsi="Arial" w:cs="Arial"/>
          <w:sz w:val="24"/>
        </w:rPr>
        <w:t>Growtown</w:t>
      </w:r>
      <w:proofErr w:type="spellEnd"/>
      <w:r w:rsidR="00836E78">
        <w:rPr>
          <w:rFonts w:ascii="Arial" w:hAnsi="Arial" w:cs="Arial"/>
          <w:sz w:val="24"/>
        </w:rPr>
        <w:t xml:space="preserve"> Upper</w:t>
      </w:r>
      <w:r w:rsidR="005C2C12" w:rsidRPr="005C2C12">
        <w:rPr>
          <w:rFonts w:ascii="Arial" w:hAnsi="Arial" w:cs="Arial"/>
          <w:sz w:val="24"/>
        </w:rPr>
        <w:t>,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5E2C29C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F4C41E3" w14:textId="0F57D92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r w:rsidR="00836E78">
        <w:rPr>
          <w:rFonts w:ascii="Arial" w:hAnsi="Arial" w:cs="Arial"/>
          <w:sz w:val="24"/>
        </w:rPr>
        <w:t>Growtown</w:t>
      </w:r>
      <w:proofErr w:type="spellEnd"/>
      <w:r w:rsidR="00836E78">
        <w:rPr>
          <w:rFonts w:ascii="Arial" w:hAnsi="Arial" w:cs="Arial"/>
          <w:sz w:val="24"/>
        </w:rPr>
        <w:t xml:space="preserve"> Upper</w:t>
      </w:r>
      <w:r w:rsidR="00B847B2">
        <w:rPr>
          <w:rFonts w:ascii="Arial" w:hAnsi="Arial" w:cs="Arial"/>
          <w:sz w:val="24"/>
        </w:rPr>
        <w:t>, Wexford</w:t>
      </w:r>
      <w:r w:rsidR="009311C5">
        <w:rPr>
          <w:rFonts w:ascii="Arial" w:hAnsi="Arial" w:cs="Arial"/>
          <w:sz w:val="24"/>
        </w:rPr>
        <w:t xml:space="preserve"> L7037-4</w:t>
      </w:r>
    </w:p>
    <w:p w14:paraId="0B8885F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A9F9B0C" w14:textId="0A54C6A6" w:rsidR="00561548" w:rsidRPr="00561548" w:rsidRDefault="00721FD3" w:rsidP="00022005">
      <w:pPr>
        <w:rPr>
          <w:rFonts w:ascii="Arial" w:eastAsia="Aptos" w:hAnsi="Arial" w:cs="Arial"/>
          <w:color w:val="156082"/>
          <w:sz w:val="24"/>
          <w:szCs w:val="24"/>
          <w14:ligatures w14:val="standardContextual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22005">
        <w:rPr>
          <w:rFonts w:ascii="Arial" w:hAnsi="Arial" w:cs="Arial"/>
          <w:sz w:val="24"/>
        </w:rPr>
        <w:t xml:space="preserve">via </w:t>
      </w:r>
      <w:r w:rsidR="00022005" w:rsidRPr="00022005">
        <w:rPr>
          <w:rFonts w:ascii="Arial" w:hAnsi="Arial" w:cs="Arial"/>
          <w:sz w:val="24"/>
          <w:szCs w:val="24"/>
          <w:lang w:val="en-GB"/>
        </w:rPr>
        <w:t>R738-3 to the L7040-1 to the L3018-2/3</w:t>
      </w:r>
    </w:p>
    <w:p w14:paraId="0F875EA6" w14:textId="480BF6D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746AF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DCB10EA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2D5F08CD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22005"/>
    <w:rsid w:val="0005216A"/>
    <w:rsid w:val="00070849"/>
    <w:rsid w:val="000916EA"/>
    <w:rsid w:val="000B404C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400A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64EA8"/>
    <w:rsid w:val="003C37F5"/>
    <w:rsid w:val="003C54AD"/>
    <w:rsid w:val="003D773D"/>
    <w:rsid w:val="003F2B3C"/>
    <w:rsid w:val="00400B65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078B6"/>
    <w:rsid w:val="0053710E"/>
    <w:rsid w:val="00561548"/>
    <w:rsid w:val="005C2C12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E7E84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36E78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11C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02DA"/>
    <w:rsid w:val="00A82209"/>
    <w:rsid w:val="00A97D7B"/>
    <w:rsid w:val="00AC4A68"/>
    <w:rsid w:val="00AC593F"/>
    <w:rsid w:val="00AC6865"/>
    <w:rsid w:val="00B043E0"/>
    <w:rsid w:val="00B245A5"/>
    <w:rsid w:val="00B51887"/>
    <w:rsid w:val="00B837C1"/>
    <w:rsid w:val="00B847B2"/>
    <w:rsid w:val="00BA209F"/>
    <w:rsid w:val="00BD0A5A"/>
    <w:rsid w:val="00BD2E32"/>
    <w:rsid w:val="00BD3D4A"/>
    <w:rsid w:val="00BD4277"/>
    <w:rsid w:val="00C032B8"/>
    <w:rsid w:val="00C26299"/>
    <w:rsid w:val="00C31EFC"/>
    <w:rsid w:val="00C606E5"/>
    <w:rsid w:val="00C6548F"/>
    <w:rsid w:val="00C65FE2"/>
    <w:rsid w:val="00CB03D2"/>
    <w:rsid w:val="00CB2442"/>
    <w:rsid w:val="00CD576B"/>
    <w:rsid w:val="00CF6EA3"/>
    <w:rsid w:val="00CF758D"/>
    <w:rsid w:val="00D02866"/>
    <w:rsid w:val="00D15031"/>
    <w:rsid w:val="00D15667"/>
    <w:rsid w:val="00D25416"/>
    <w:rsid w:val="00D56669"/>
    <w:rsid w:val="00D75754"/>
    <w:rsid w:val="00D9430E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B82A"/>
  <w15:chartTrackingRefBased/>
  <w15:docId w15:val="{AD47CDFC-D838-48CB-8F21-1B07870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f5600fa2-6037-0001-9a87-787694230e4e&amp;CT=17776447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1st%20Ad.dotx?OR=81dd2b71-fb82-4b33-ac71-fed46bf0f87a&amp;CID=f5600fa2-6037-0001-9a87-787694230e4e&amp;CT=1777644765996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Hannah Quirke</dc:creator>
  <cp:keywords/>
  <cp:lastModifiedBy>Hannah Quirke</cp:lastModifiedBy>
  <cp:revision>3</cp:revision>
  <cp:lastPrinted>2012-05-14T15:36:00Z</cp:lastPrinted>
  <dcterms:created xsi:type="dcterms:W3CDTF">2026-06-29T11:10:00Z</dcterms:created>
  <dcterms:modified xsi:type="dcterms:W3CDTF">2026-06-29T11:10:00Z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