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628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0530ECB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D6B404F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8F0A3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0888A39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CF8EB7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746E079F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C276569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E6A305B" w14:textId="7A7831F5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F97B61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754E97">
        <w:rPr>
          <w:rFonts w:ascii="Arial" w:hAnsi="Arial" w:cs="Arial"/>
          <w:sz w:val="24"/>
        </w:rPr>
        <w:t>Wednesday 27 May until Friday 31 July 2026</w:t>
      </w:r>
      <w:r w:rsidR="00754E97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754E9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 xml:space="preserve">at </w:t>
      </w:r>
      <w:r w:rsidR="00754E97">
        <w:rPr>
          <w:rFonts w:ascii="Arial" w:hAnsi="Arial" w:cs="Arial"/>
          <w:sz w:val="24"/>
        </w:rPr>
        <w:t>The Dirr,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5ACDEA46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28A169C1" w14:textId="19460B1B" w:rsid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</w:t>
      </w:r>
      <w:r w:rsidR="0051496D">
        <w:rPr>
          <w:rFonts w:ascii="Arial" w:hAnsi="Arial" w:cs="Arial"/>
          <w:sz w:val="24"/>
        </w:rPr>
        <w:t xml:space="preserve"> 1</w:t>
      </w:r>
      <w:r w:rsidRPr="00721FD3">
        <w:rPr>
          <w:rFonts w:ascii="Arial" w:hAnsi="Arial" w:cs="Arial"/>
          <w:sz w:val="24"/>
        </w:rPr>
        <w:t>:    </w:t>
      </w:r>
      <w:r w:rsidR="0051496D">
        <w:rPr>
          <w:rFonts w:ascii="Arial" w:hAnsi="Arial" w:cs="Arial"/>
          <w:sz w:val="24"/>
        </w:rPr>
        <w:tab/>
      </w:r>
      <w:r w:rsidR="0051496D" w:rsidRPr="0051496D">
        <w:rPr>
          <w:rFonts w:ascii="Arial" w:hAnsi="Arial" w:cs="Arial"/>
          <w:sz w:val="24"/>
          <w:lang w:val="en-GB"/>
        </w:rPr>
        <w:t>L7041-3 from its junction with the L70411-1 to its junction with the R733</w:t>
      </w:r>
      <w:r w:rsidR="0051496D" w:rsidRPr="0051496D">
        <w:rPr>
          <w:rFonts w:ascii="Arial" w:hAnsi="Arial" w:cs="Arial"/>
          <w:sz w:val="24"/>
        </w:rPr>
        <w:t>    </w:t>
      </w:r>
    </w:p>
    <w:p w14:paraId="3F4D1FB6" w14:textId="77777777" w:rsidR="0051496D" w:rsidRDefault="0051496D" w:rsidP="00721FD3">
      <w:pPr>
        <w:ind w:left="2127" w:hanging="2127"/>
        <w:rPr>
          <w:rFonts w:ascii="Arial" w:hAnsi="Arial" w:cs="Arial"/>
          <w:sz w:val="24"/>
        </w:rPr>
      </w:pPr>
    </w:p>
    <w:p w14:paraId="3F18B705" w14:textId="7C8DE059" w:rsidR="0051496D" w:rsidRDefault="0051496D" w:rsidP="00721FD3">
      <w:pPr>
        <w:ind w:left="2127" w:hanging="2127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>Dates:</w:t>
      </w:r>
      <w:r>
        <w:rPr>
          <w:rFonts w:ascii="Arial" w:hAnsi="Arial" w:cs="Arial"/>
          <w:sz w:val="24"/>
        </w:rPr>
        <w:tab/>
        <w:t>Wednesday 27 May until Friday 26 June 2026</w:t>
      </w:r>
    </w:p>
    <w:p w14:paraId="79D645E5" w14:textId="77777777" w:rsidR="0051496D" w:rsidRDefault="0051496D" w:rsidP="00721FD3">
      <w:pPr>
        <w:ind w:left="2127" w:hanging="2127"/>
        <w:rPr>
          <w:rFonts w:ascii="Arial" w:hAnsi="Arial" w:cs="Arial"/>
          <w:sz w:val="24"/>
        </w:rPr>
      </w:pPr>
    </w:p>
    <w:p w14:paraId="24CCF117" w14:textId="3C691EE0" w:rsidR="0051496D" w:rsidRDefault="0051496D" w:rsidP="00721FD3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>Road Closure</w:t>
      </w:r>
      <w:r>
        <w:rPr>
          <w:rFonts w:ascii="Arial" w:hAnsi="Arial" w:cs="Arial"/>
          <w:sz w:val="24"/>
        </w:rPr>
        <w:t xml:space="preserve"> 2</w:t>
      </w:r>
      <w:r w:rsidRPr="00721FD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 w:rsidRPr="0051496D">
        <w:rPr>
          <w:rFonts w:ascii="Arial" w:hAnsi="Arial" w:cs="Arial"/>
          <w:sz w:val="24"/>
          <w:lang w:val="en-GB"/>
        </w:rPr>
        <w:t>L-70411-1 from its junction with the L-70411-2 to its junction with the L-7041-3</w:t>
      </w:r>
    </w:p>
    <w:p w14:paraId="0F5E671E" w14:textId="77777777" w:rsidR="0051496D" w:rsidRDefault="0051496D" w:rsidP="00721FD3">
      <w:pPr>
        <w:ind w:left="2127" w:hanging="2127"/>
        <w:rPr>
          <w:rFonts w:ascii="Arial" w:hAnsi="Arial" w:cs="Arial"/>
          <w:sz w:val="24"/>
          <w:lang w:val="en-GB"/>
        </w:rPr>
      </w:pPr>
    </w:p>
    <w:p w14:paraId="1D17F935" w14:textId="201D746D" w:rsidR="0051496D" w:rsidRPr="00721FD3" w:rsidRDefault="0051496D" w:rsidP="00721FD3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>Dates:</w:t>
      </w:r>
      <w:r>
        <w:rPr>
          <w:rFonts w:ascii="Arial" w:hAnsi="Arial" w:cs="Arial"/>
          <w:sz w:val="24"/>
          <w:lang w:val="en-GB"/>
        </w:rPr>
        <w:tab/>
        <w:t xml:space="preserve">Wednesday 27 May until </w:t>
      </w:r>
      <w:r w:rsidR="00754E97">
        <w:rPr>
          <w:rFonts w:ascii="Arial" w:hAnsi="Arial" w:cs="Arial"/>
          <w:sz w:val="24"/>
          <w:lang w:val="en-GB"/>
        </w:rPr>
        <w:t>Friday 31 July 2026</w:t>
      </w:r>
    </w:p>
    <w:p w14:paraId="5362E149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56A37F4F" w14:textId="77777777" w:rsidR="0051496D" w:rsidRPr="0051496D" w:rsidRDefault="00721FD3" w:rsidP="0051496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1496D" w:rsidRPr="0051496D">
        <w:rPr>
          <w:rFonts w:ascii="Arial" w:hAnsi="Arial" w:cs="Arial"/>
          <w:sz w:val="24"/>
          <w:lang w:val="en-GB"/>
        </w:rPr>
        <w:t>From the R733 to the L70411</w:t>
      </w:r>
    </w:p>
    <w:p w14:paraId="13699500" w14:textId="5957EBAA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</w:p>
    <w:p w14:paraId="5485CE8E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2C52083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6211C54C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AB16626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6D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A7956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4243A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1496D"/>
    <w:rsid w:val="0053710E"/>
    <w:rsid w:val="005C41C6"/>
    <w:rsid w:val="005F25EE"/>
    <w:rsid w:val="006007DC"/>
    <w:rsid w:val="006049B1"/>
    <w:rsid w:val="00626B56"/>
    <w:rsid w:val="00652B24"/>
    <w:rsid w:val="0067784C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54E97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A352C6"/>
    <w:rsid w:val="00A45AB8"/>
    <w:rsid w:val="00A50BB9"/>
    <w:rsid w:val="00A82209"/>
    <w:rsid w:val="00A97D7B"/>
    <w:rsid w:val="00AC593F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DF08C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936E0"/>
    <w:rsid w:val="00F97B61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12ADE"/>
  <w15:chartTrackingRefBased/>
  <w15:docId w15:val="{3D3C46AE-30A8-4D0E-AF0E-76E158A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49130ca2-609e-0001-af3f-3b5e0198eb0d&amp;CT=177675890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1st%20Ad.dotx?OR=81dd2b71-fb82-4b33-ac71-fed46bf0f87a&amp;CID=49130ca2-609e-0001-af3f-3b5e0198eb0d&amp;CT=1776758905855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4</cp:revision>
  <cp:lastPrinted>2012-05-14T15:36:00Z</cp:lastPrinted>
  <dcterms:created xsi:type="dcterms:W3CDTF">2026-05-05T14:17:00Z</dcterms:created>
  <dcterms:modified xsi:type="dcterms:W3CDTF">2026-05-05T14:57:00Z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