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6ECEE82A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5B4854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on</w:t>
      </w:r>
      <w:r w:rsidR="00721FD3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Tuesday 14 July</w:t>
      </w:r>
      <w:r w:rsidR="006B2747">
        <w:rPr>
          <w:rFonts w:ascii="Arial" w:hAnsi="Arial" w:cs="Arial"/>
          <w:sz w:val="24"/>
        </w:rPr>
        <w:t xml:space="preserve"> </w:t>
      </w:r>
      <w:r w:rsidR="00FE3F9B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proofErr w:type="spellStart"/>
      <w:r w:rsidR="001E4CE1">
        <w:rPr>
          <w:rFonts w:ascii="Arial" w:hAnsi="Arial" w:cs="Arial"/>
          <w:sz w:val="24"/>
        </w:rPr>
        <w:t>Planing</w:t>
      </w:r>
      <w:proofErr w:type="spellEnd"/>
      <w:r w:rsidR="001E4CE1">
        <w:rPr>
          <w:rFonts w:ascii="Arial" w:hAnsi="Arial" w:cs="Arial"/>
          <w:sz w:val="24"/>
        </w:rPr>
        <w:t xml:space="preserve"> and Reinstatement</w:t>
      </w:r>
      <w:r w:rsidR="00E90742">
        <w:rPr>
          <w:rFonts w:ascii="Arial" w:hAnsi="Arial" w:cs="Arial"/>
          <w:sz w:val="24"/>
        </w:rPr>
        <w:t xml:space="preserve"> of </w:t>
      </w:r>
      <w:r w:rsidR="004A3B52">
        <w:rPr>
          <w:rFonts w:ascii="Arial" w:hAnsi="Arial" w:cs="Arial"/>
          <w:sz w:val="24"/>
        </w:rPr>
        <w:t xml:space="preserve">site </w:t>
      </w:r>
      <w:r w:rsidR="00E90742">
        <w:rPr>
          <w:rFonts w:ascii="Arial" w:hAnsi="Arial" w:cs="Arial"/>
          <w:sz w:val="24"/>
        </w:rPr>
        <w:t>investigation trenches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4A3B52">
        <w:rPr>
          <w:rFonts w:ascii="Arial" w:hAnsi="Arial" w:cs="Arial"/>
          <w:sz w:val="24"/>
        </w:rPr>
        <w:t>Tracystown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7BC08E37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>L-</w:t>
      </w:r>
      <w:r w:rsidR="00A640E1">
        <w:rPr>
          <w:rFonts w:ascii="Arial" w:hAnsi="Arial" w:cs="Arial"/>
          <w:sz w:val="24"/>
        </w:rPr>
        <w:t>7062-3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9A07A33" w14:textId="08D6CA1E" w:rsidR="000C6D9D" w:rsidRPr="000C6D9D" w:rsidRDefault="00721FD3" w:rsidP="000C6D9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</w:t>
      </w:r>
      <w:proofErr w:type="gramStart"/>
      <w:r w:rsidRPr="00721FD3">
        <w:rPr>
          <w:rFonts w:ascii="Arial" w:hAnsi="Arial" w:cs="Arial"/>
          <w:sz w:val="24"/>
        </w:rPr>
        <w:t>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:</w:t>
      </w:r>
      <w:proofErr w:type="gramEnd"/>
      <w:r w:rsidR="003D34E6"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 xml:space="preserve"> </w:t>
      </w:r>
      <w:r w:rsidR="00B301C3" w:rsidRPr="00B301C3">
        <w:rPr>
          <w:rFonts w:ascii="Arial" w:hAnsi="Arial" w:cs="Arial"/>
          <w:sz w:val="24"/>
          <w:lang w:val="en-GB"/>
        </w:rPr>
        <w:t>R-738-12 to the L-70622-1 to the L70621-1 to the L-7061-4 to the L3041-9 to the R738-12</w:t>
      </w:r>
    </w:p>
    <w:p w14:paraId="609B63AE" w14:textId="53AA659F" w:rsidR="003F07F0" w:rsidRPr="003F07F0" w:rsidRDefault="003F07F0" w:rsidP="00145F4B">
      <w:pPr>
        <w:rPr>
          <w:rFonts w:ascii="Arial" w:hAnsi="Arial" w:cs="Arial"/>
          <w:sz w:val="24"/>
          <w:lang w:val="en-GB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45F4B"/>
    <w:rsid w:val="00196FAF"/>
    <w:rsid w:val="001C63B0"/>
    <w:rsid w:val="001E4CE1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4995"/>
    <w:rsid w:val="003C54AD"/>
    <w:rsid w:val="003D34E6"/>
    <w:rsid w:val="003D773D"/>
    <w:rsid w:val="003F07F0"/>
    <w:rsid w:val="003F2B3C"/>
    <w:rsid w:val="004153D9"/>
    <w:rsid w:val="004320B3"/>
    <w:rsid w:val="00451B35"/>
    <w:rsid w:val="00475F46"/>
    <w:rsid w:val="004A3B52"/>
    <w:rsid w:val="004B444C"/>
    <w:rsid w:val="004C00E8"/>
    <w:rsid w:val="004D7361"/>
    <w:rsid w:val="004E1F60"/>
    <w:rsid w:val="004E3D3C"/>
    <w:rsid w:val="004E73AE"/>
    <w:rsid w:val="004F64AA"/>
    <w:rsid w:val="00502ACA"/>
    <w:rsid w:val="0053710E"/>
    <w:rsid w:val="00551D7F"/>
    <w:rsid w:val="005B4854"/>
    <w:rsid w:val="005C41C6"/>
    <w:rsid w:val="005F25EE"/>
    <w:rsid w:val="005F78E6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E41ED"/>
    <w:rsid w:val="006F1A08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1893"/>
    <w:rsid w:val="00A352C6"/>
    <w:rsid w:val="00A45AB8"/>
    <w:rsid w:val="00A50BB9"/>
    <w:rsid w:val="00A640E1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245A5"/>
    <w:rsid w:val="00B301C3"/>
    <w:rsid w:val="00B51887"/>
    <w:rsid w:val="00B837C1"/>
    <w:rsid w:val="00B9281A"/>
    <w:rsid w:val="00BA209F"/>
    <w:rsid w:val="00BD0A5A"/>
    <w:rsid w:val="00BD2E32"/>
    <w:rsid w:val="00BD4277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B2F21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90742"/>
    <w:rsid w:val="00EA0520"/>
    <w:rsid w:val="00EB4930"/>
    <w:rsid w:val="00EE43E6"/>
    <w:rsid w:val="00EF6D42"/>
    <w:rsid w:val="00F004B9"/>
    <w:rsid w:val="00F1791D"/>
    <w:rsid w:val="00F24D98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3</cp:revision>
  <cp:lastPrinted>2012-05-14T15:36:00Z</cp:lastPrinted>
  <dcterms:created xsi:type="dcterms:W3CDTF">2026-06-29T09:26:00Z</dcterms:created>
  <dcterms:modified xsi:type="dcterms:W3CDTF">2026-06-29T09:27:00Z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