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985D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33C508E5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28F2FC41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CC412E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915A76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EC39D1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216F500E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465EFFDA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58A3512" w14:textId="6B2D4282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BF2E87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</w:t>
      </w:r>
      <w:r w:rsidR="002134D3">
        <w:rPr>
          <w:rFonts w:ascii="Arial" w:hAnsi="Arial" w:cs="Arial"/>
          <w:sz w:val="24"/>
        </w:rPr>
        <w:t xml:space="preserve"> extend the</w:t>
      </w:r>
      <w:r w:rsidRPr="00F57801">
        <w:rPr>
          <w:rFonts w:ascii="Arial" w:hAnsi="Arial" w:cs="Arial"/>
          <w:sz w:val="24"/>
        </w:rPr>
        <w:t xml:space="preserve"> clos</w:t>
      </w:r>
      <w:r w:rsidR="002134D3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593F1D">
        <w:rPr>
          <w:rFonts w:ascii="Arial" w:hAnsi="Arial" w:cs="Arial"/>
          <w:sz w:val="24"/>
        </w:rPr>
        <w:t xml:space="preserve">Tuesday </w:t>
      </w:r>
      <w:r w:rsidR="0039104D">
        <w:rPr>
          <w:rFonts w:ascii="Arial" w:hAnsi="Arial" w:cs="Arial"/>
          <w:sz w:val="24"/>
        </w:rPr>
        <w:t>23</w:t>
      </w:r>
      <w:r w:rsidR="00593F1D">
        <w:rPr>
          <w:rFonts w:ascii="Arial" w:hAnsi="Arial" w:cs="Arial"/>
          <w:sz w:val="24"/>
        </w:rPr>
        <w:t xml:space="preserve"> </w:t>
      </w:r>
      <w:r w:rsidR="0039104D">
        <w:rPr>
          <w:rFonts w:ascii="Arial" w:hAnsi="Arial" w:cs="Arial"/>
          <w:sz w:val="24"/>
        </w:rPr>
        <w:t>June</w:t>
      </w:r>
      <w:r w:rsidR="00593F1D">
        <w:rPr>
          <w:rFonts w:ascii="Arial" w:hAnsi="Arial" w:cs="Arial"/>
          <w:sz w:val="24"/>
        </w:rPr>
        <w:t xml:space="preserve"> to </w:t>
      </w:r>
      <w:r w:rsidR="0039104D">
        <w:rPr>
          <w:rFonts w:ascii="Arial" w:hAnsi="Arial" w:cs="Arial"/>
          <w:sz w:val="24"/>
        </w:rPr>
        <w:t xml:space="preserve">Friday </w:t>
      </w:r>
      <w:r w:rsidR="00FD5CCF">
        <w:rPr>
          <w:rFonts w:ascii="Arial" w:hAnsi="Arial" w:cs="Arial"/>
          <w:sz w:val="24"/>
        </w:rPr>
        <w:t>7 August</w:t>
      </w:r>
      <w:r w:rsidR="00593F1D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to facilitate</w:t>
      </w:r>
      <w:r w:rsidR="00593F1D">
        <w:rPr>
          <w:rFonts w:ascii="Arial" w:hAnsi="Arial" w:cs="Arial"/>
          <w:sz w:val="24"/>
        </w:rPr>
        <w:t xml:space="preserve"> a</w:t>
      </w:r>
      <w:r w:rsidR="00721FD3">
        <w:rPr>
          <w:rFonts w:ascii="Arial" w:hAnsi="Arial" w:cs="Arial"/>
          <w:sz w:val="24"/>
        </w:rPr>
        <w:t xml:space="preserve"> </w:t>
      </w:r>
      <w:r w:rsidR="00593F1D" w:rsidRPr="00593F1D">
        <w:rPr>
          <w:rFonts w:ascii="Arial" w:hAnsi="Arial" w:cs="Arial"/>
          <w:sz w:val="24"/>
        </w:rPr>
        <w:t>Watermain Installation</w:t>
      </w:r>
      <w:r w:rsidR="00593F1D">
        <w:rPr>
          <w:rFonts w:ascii="Arial" w:hAnsi="Arial" w:cs="Arial"/>
          <w:sz w:val="24"/>
        </w:rPr>
        <w:t xml:space="preserve"> and Upgrade</w:t>
      </w:r>
      <w:r w:rsidR="00721FD3">
        <w:rPr>
          <w:rFonts w:ascii="Arial" w:hAnsi="Arial" w:cs="Arial"/>
          <w:sz w:val="24"/>
        </w:rPr>
        <w:t xml:space="preserve"> at</w:t>
      </w:r>
      <w:r w:rsidR="00593F1D">
        <w:rPr>
          <w:rFonts w:ascii="Arial" w:hAnsi="Arial" w:cs="Arial"/>
          <w:sz w:val="24"/>
        </w:rPr>
        <w:t xml:space="preserve"> </w:t>
      </w:r>
      <w:proofErr w:type="spellStart"/>
      <w:r w:rsidR="00593F1D">
        <w:rPr>
          <w:rFonts w:ascii="Arial" w:hAnsi="Arial" w:cs="Arial"/>
          <w:sz w:val="24"/>
        </w:rPr>
        <w:t>Ballyminaun</w:t>
      </w:r>
      <w:proofErr w:type="spellEnd"/>
      <w:r w:rsidR="00593F1D">
        <w:rPr>
          <w:rFonts w:ascii="Arial" w:hAnsi="Arial" w:cs="Arial"/>
          <w:sz w:val="24"/>
        </w:rPr>
        <w:t xml:space="preserve">, Gorey, </w:t>
      </w:r>
      <w:r w:rsidR="00721FD3">
        <w:rPr>
          <w:rFonts w:ascii="Arial" w:hAnsi="Arial" w:cs="Arial"/>
          <w:sz w:val="24"/>
        </w:rPr>
        <w:t>Co. Wexford.</w:t>
      </w:r>
    </w:p>
    <w:p w14:paraId="6222DC70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6F99EA" w14:textId="42CBAF88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593F1D">
        <w:rPr>
          <w:rFonts w:ascii="Arial" w:hAnsi="Arial" w:cs="Arial"/>
          <w:sz w:val="24"/>
        </w:rPr>
        <w:t xml:space="preserve">L-5078-2 at </w:t>
      </w:r>
      <w:proofErr w:type="spellStart"/>
      <w:r w:rsidR="00593F1D">
        <w:rPr>
          <w:rFonts w:ascii="Arial" w:hAnsi="Arial" w:cs="Arial"/>
          <w:sz w:val="24"/>
        </w:rPr>
        <w:t>Ballyminaunhill</w:t>
      </w:r>
      <w:proofErr w:type="spellEnd"/>
      <w:r w:rsidR="00593F1D">
        <w:rPr>
          <w:rFonts w:ascii="Arial" w:hAnsi="Arial" w:cs="Arial"/>
          <w:sz w:val="24"/>
        </w:rPr>
        <w:t xml:space="preserve"> from beneath M11 to its junction with L-5080-1</w:t>
      </w:r>
    </w:p>
    <w:p w14:paraId="4A708F0F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492AA70" w14:textId="77777777" w:rsidR="00593F1D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</w:t>
      </w:r>
      <w:r w:rsidR="00593F1D">
        <w:rPr>
          <w:rFonts w:ascii="Arial" w:hAnsi="Arial" w:cs="Arial"/>
          <w:sz w:val="24"/>
        </w:rPr>
        <w:t>s</w:t>
      </w:r>
      <w:r w:rsidRPr="00721FD3">
        <w:rPr>
          <w:rFonts w:ascii="Arial" w:hAnsi="Arial" w:cs="Arial"/>
          <w:sz w:val="24"/>
        </w:rPr>
        <w:t xml:space="preserve">:   </w:t>
      </w:r>
    </w:p>
    <w:p w14:paraId="1D8F3841" w14:textId="77777777" w:rsidR="00593F1D" w:rsidRDefault="00593F1D" w:rsidP="00906FD5">
      <w:pPr>
        <w:ind w:left="2127" w:hanging="2127"/>
        <w:rPr>
          <w:rFonts w:ascii="Arial" w:hAnsi="Arial" w:cs="Arial"/>
          <w:sz w:val="24"/>
        </w:rPr>
      </w:pPr>
    </w:p>
    <w:p w14:paraId="5B2CFF66" w14:textId="59A156E3" w:rsidR="00721FD3" w:rsidRDefault="00593F1D" w:rsidP="00906FD5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Eastbound:  </w:t>
      </w:r>
      <w:r>
        <w:rPr>
          <w:rFonts w:ascii="Arial" w:hAnsi="Arial" w:cs="Arial"/>
          <w:sz w:val="24"/>
        </w:rPr>
        <w:tab/>
        <w:t>via L-5080-1, R-741-34, R-741-36, L-1083-1, L-1083-3</w:t>
      </w:r>
    </w:p>
    <w:p w14:paraId="03E1A556" w14:textId="77777777" w:rsidR="00593F1D" w:rsidRDefault="00593F1D" w:rsidP="00906FD5">
      <w:pPr>
        <w:ind w:left="2127" w:hanging="2127"/>
        <w:rPr>
          <w:rFonts w:ascii="Arial" w:hAnsi="Arial" w:cs="Arial"/>
          <w:sz w:val="24"/>
        </w:rPr>
      </w:pPr>
    </w:p>
    <w:p w14:paraId="7FA79902" w14:textId="0C7B697B" w:rsidR="00593F1D" w:rsidRPr="00721FD3" w:rsidRDefault="00593F1D" w:rsidP="00906FD5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Westbound:</w:t>
      </w:r>
      <w:r>
        <w:rPr>
          <w:rFonts w:ascii="Arial" w:hAnsi="Arial" w:cs="Arial"/>
          <w:sz w:val="24"/>
        </w:rPr>
        <w:tab/>
        <w:t>via L1038-3, R-7</w:t>
      </w:r>
      <w:r w:rsidR="001B7EF2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2-17, R-7</w:t>
      </w:r>
      <w:r w:rsidR="001B7EF2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2-18, L-5079-1</w:t>
      </w:r>
    </w:p>
    <w:p w14:paraId="684EDACC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342CAFC8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3160662C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5AADB99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1D"/>
    <w:rsid w:val="00037598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B7EF2"/>
    <w:rsid w:val="001C63B0"/>
    <w:rsid w:val="00211E7F"/>
    <w:rsid w:val="002134D3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53ED6"/>
    <w:rsid w:val="0039104D"/>
    <w:rsid w:val="003C37F5"/>
    <w:rsid w:val="003C54AD"/>
    <w:rsid w:val="003D773D"/>
    <w:rsid w:val="003F2B3C"/>
    <w:rsid w:val="004153D9"/>
    <w:rsid w:val="004320B3"/>
    <w:rsid w:val="00451B35"/>
    <w:rsid w:val="00475F46"/>
    <w:rsid w:val="004B444C"/>
    <w:rsid w:val="004C00E8"/>
    <w:rsid w:val="004D2EA0"/>
    <w:rsid w:val="004D7361"/>
    <w:rsid w:val="004E1F60"/>
    <w:rsid w:val="004E73AE"/>
    <w:rsid w:val="004F64AA"/>
    <w:rsid w:val="00502ACA"/>
    <w:rsid w:val="0053710E"/>
    <w:rsid w:val="00593F1D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A352C6"/>
    <w:rsid w:val="00A45AB8"/>
    <w:rsid w:val="00A50BB9"/>
    <w:rsid w:val="00A82209"/>
    <w:rsid w:val="00A97D7B"/>
    <w:rsid w:val="00AC593F"/>
    <w:rsid w:val="00AC6865"/>
    <w:rsid w:val="00B043E0"/>
    <w:rsid w:val="00B245A5"/>
    <w:rsid w:val="00B34F89"/>
    <w:rsid w:val="00B51887"/>
    <w:rsid w:val="00B837C1"/>
    <w:rsid w:val="00BA209F"/>
    <w:rsid w:val="00BD0A5A"/>
    <w:rsid w:val="00BD2E32"/>
    <w:rsid w:val="00BD4277"/>
    <w:rsid w:val="00BF2E87"/>
    <w:rsid w:val="00C032B8"/>
    <w:rsid w:val="00C26299"/>
    <w:rsid w:val="00C31EFC"/>
    <w:rsid w:val="00C606E5"/>
    <w:rsid w:val="00C6548F"/>
    <w:rsid w:val="00C65FE2"/>
    <w:rsid w:val="00CA53F8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046B7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  <w:rsid w:val="00F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9E30B"/>
  <w15:chartTrackingRefBased/>
  <w15:docId w15:val="{9DCE6415-CDD1-4F11-ABF5-86576EA1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35ff04a2-005c-0001-36aa-355049a44953&amp;CT=1774857913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1st%20Ad.dotx?OR=81dd2b71-fb82-4b33-ac71-fed46bf0f87a&amp;CID=35ff04a2-005c-0001-36aa-355049a44953&amp;CT=1774857913258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2</cp:revision>
  <cp:lastPrinted>2012-05-14T15:36:00Z</cp:lastPrinted>
  <dcterms:created xsi:type="dcterms:W3CDTF">2026-05-18T11:58:00Z</dcterms:created>
  <dcterms:modified xsi:type="dcterms:W3CDTF">2026-05-18T11:58:00Z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