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DB8C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984669F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2761B6A8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A91D2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74D03E0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3E7883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461E739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AF03A92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D03A3BE" w14:textId="07003BE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from</w:t>
      </w:r>
      <w:r w:rsidR="003F0107">
        <w:rPr>
          <w:rFonts w:ascii="Arial" w:hAnsi="Arial" w:cs="Arial"/>
          <w:sz w:val="24"/>
        </w:rPr>
        <w:t xml:space="preserve"> Tuesday 10</w:t>
      </w:r>
      <w:r w:rsidR="003F0107">
        <w:rPr>
          <w:rFonts w:ascii="Arial" w:hAnsi="Arial" w:cs="Arial"/>
          <w:sz w:val="24"/>
          <w:vertAlign w:val="superscript"/>
        </w:rPr>
        <w:t xml:space="preserve"> </w:t>
      </w:r>
      <w:r w:rsidR="003F0107">
        <w:rPr>
          <w:rFonts w:ascii="Arial" w:hAnsi="Arial" w:cs="Arial"/>
          <w:sz w:val="24"/>
        </w:rPr>
        <w:t>March until Wednesday 11 March</w:t>
      </w:r>
      <w:r w:rsidR="00DB502D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3F0107">
        <w:rPr>
          <w:rFonts w:ascii="Arial" w:hAnsi="Arial" w:cs="Arial"/>
          <w:sz w:val="24"/>
        </w:rPr>
        <w:t xml:space="preserve"> new Water and Wastewater Connection</w:t>
      </w:r>
      <w:r w:rsidR="00721FD3">
        <w:rPr>
          <w:rFonts w:ascii="Arial" w:hAnsi="Arial" w:cs="Arial"/>
          <w:sz w:val="24"/>
        </w:rPr>
        <w:t xml:space="preserve"> at </w:t>
      </w:r>
      <w:r w:rsidR="003F0107">
        <w:rPr>
          <w:rFonts w:ascii="Arial" w:hAnsi="Arial" w:cs="Arial"/>
          <w:sz w:val="24"/>
        </w:rPr>
        <w:t xml:space="preserve">Bride St, </w:t>
      </w:r>
      <w:r w:rsidR="00721FD3">
        <w:rPr>
          <w:rFonts w:ascii="Arial" w:hAnsi="Arial" w:cs="Arial"/>
          <w:sz w:val="24"/>
        </w:rPr>
        <w:t>Wexford.</w:t>
      </w:r>
    </w:p>
    <w:p w14:paraId="4FAD8C6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FF0708F" w14:textId="66384D70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F0107">
        <w:rPr>
          <w:rFonts w:ascii="Arial" w:hAnsi="Arial" w:cs="Arial"/>
          <w:sz w:val="24"/>
        </w:rPr>
        <w:t>Bride Street, Wexford (L7520-1) from its junction with South Main Street (L3500-8)</w:t>
      </w:r>
    </w:p>
    <w:p w14:paraId="561B04A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58F3BCF" w14:textId="2ED3E615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F0107">
        <w:rPr>
          <w:rFonts w:ascii="Arial" w:hAnsi="Arial" w:cs="Arial"/>
          <w:sz w:val="24"/>
        </w:rPr>
        <w:t>South Main Street to King Street Upper to Joseph Street to Bride Place to Roche’s Road to Saint Peter’s Square to Clifford Street via L3500-8, R733-49, R889-1, L7518-1, L7522-1</w:t>
      </w:r>
    </w:p>
    <w:p w14:paraId="42F661AB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010DC56D" w14:textId="23307CF5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0250EB">
        <w:rPr>
          <w:rFonts w:ascii="Arial" w:hAnsi="Arial" w:cs="Arial"/>
          <w:sz w:val="24"/>
        </w:rPr>
        <w:t xml:space="preserve"> Access to Bride </w:t>
      </w:r>
      <w:proofErr w:type="gramStart"/>
      <w:r w:rsidR="000250EB">
        <w:rPr>
          <w:rFonts w:ascii="Arial" w:hAnsi="Arial" w:cs="Arial"/>
          <w:sz w:val="24"/>
        </w:rPr>
        <w:t>Street Car</w:t>
      </w:r>
      <w:proofErr w:type="gramEnd"/>
      <w:r w:rsidR="000250EB">
        <w:rPr>
          <w:rFonts w:ascii="Arial" w:hAnsi="Arial" w:cs="Arial"/>
          <w:sz w:val="24"/>
        </w:rPr>
        <w:t xml:space="preserve"> Park will be facilitated. </w:t>
      </w:r>
    </w:p>
    <w:p w14:paraId="085B9415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C4CA6EC" w14:textId="186721AA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</w:t>
      </w:r>
      <w:r w:rsidR="000250EB">
        <w:rPr>
          <w:rFonts w:ascii="Arial" w:hAnsi="Arial" w:cs="Arial"/>
          <w:sz w:val="24"/>
          <w:szCs w:val="24"/>
        </w:rPr>
        <w:t>y 24 February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63AC810A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BDF41E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107"/>
    <w:rsid w:val="000250EB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0107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54145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B502D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A6AEE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477B3"/>
  <w15:chartTrackingRefBased/>
  <w15:docId w15:val="{C9AD9D46-1AB4-431B-A163-520407C0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4aa3f5a1-90e2-f000-6882-15cadff8034c&amp;CT=1770735002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B080C858-D86E-4589-A606-255A9786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1st_Ad_Template.dotx?OR=81dd2b71-fb82-4b33-ac71-fed46bf0f87a&amp;CID=4aa3f5a1-90e2-f000-6882-15cadff8034c&amp;CT=1770735002055</Template>
  <TotalTime>12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2</cp:revision>
  <cp:lastPrinted>2012-05-14T15:36:00Z</cp:lastPrinted>
  <dcterms:created xsi:type="dcterms:W3CDTF">2026-02-10T14:50:00Z</dcterms:created>
  <dcterms:modified xsi:type="dcterms:W3CDTF">2026-02-11T09:46:00Z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