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676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2CEB3582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670917E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78A83BD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7ECB1E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E71559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4CEC5811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21FB6D74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5A2B67C" w14:textId="2003F34C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7F66D0">
        <w:rPr>
          <w:rFonts w:ascii="Arial" w:hAnsi="Arial" w:cs="Arial"/>
          <w:sz w:val="24"/>
        </w:rPr>
        <w:t xml:space="preserve">Wednesday 27 May until </w:t>
      </w:r>
      <w:r w:rsidR="00ED04BB">
        <w:rPr>
          <w:rFonts w:ascii="Arial" w:hAnsi="Arial" w:cs="Arial"/>
          <w:sz w:val="24"/>
        </w:rPr>
        <w:t xml:space="preserve">Friday 3 July </w:t>
      </w:r>
      <w:r w:rsidR="007F66D0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7F66D0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 xml:space="preserve">at </w:t>
      </w:r>
      <w:proofErr w:type="spellStart"/>
      <w:r w:rsidR="007F66D0">
        <w:rPr>
          <w:rFonts w:ascii="Arial" w:hAnsi="Arial" w:cs="Arial"/>
          <w:sz w:val="24"/>
        </w:rPr>
        <w:t>Harveystown</w:t>
      </w:r>
      <w:proofErr w:type="spellEnd"/>
      <w:r w:rsidR="007F66D0">
        <w:rPr>
          <w:rFonts w:ascii="Arial" w:hAnsi="Arial" w:cs="Arial"/>
          <w:sz w:val="24"/>
        </w:rPr>
        <w:t xml:space="preserve">, </w:t>
      </w:r>
      <w:r w:rsidR="00721FD3">
        <w:rPr>
          <w:rFonts w:ascii="Arial" w:hAnsi="Arial" w:cs="Arial"/>
          <w:sz w:val="24"/>
        </w:rPr>
        <w:t>Co. Wexford.</w:t>
      </w:r>
    </w:p>
    <w:p w14:paraId="0E3F877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8B2DDBF" w14:textId="77777777" w:rsidR="009814CD" w:rsidRDefault="009814CD" w:rsidP="00906FD5">
      <w:pPr>
        <w:ind w:left="2127" w:hanging="2127"/>
        <w:rPr>
          <w:rFonts w:ascii="Arial" w:hAnsi="Arial" w:cs="Arial"/>
          <w:sz w:val="24"/>
          <w:lang w:val="en-GB"/>
        </w:rPr>
      </w:pPr>
    </w:p>
    <w:p w14:paraId="1F667F14" w14:textId="4EB794B2" w:rsidR="009814CD" w:rsidRPr="00721FD3" w:rsidRDefault="009814CD" w:rsidP="009814CD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Road Closure:      </w:t>
      </w:r>
      <w:r w:rsidR="00ED04BB">
        <w:rPr>
          <w:rFonts w:ascii="Arial" w:hAnsi="Arial" w:cs="Arial"/>
          <w:sz w:val="24"/>
        </w:rPr>
        <w:tab/>
      </w:r>
      <w:r w:rsidRPr="003233C8">
        <w:rPr>
          <w:rFonts w:ascii="Arial" w:hAnsi="Arial" w:cs="Arial"/>
          <w:sz w:val="24"/>
          <w:lang w:val="en-GB"/>
        </w:rPr>
        <w:t>L7037-</w:t>
      </w:r>
      <w:r w:rsidR="00710E83">
        <w:rPr>
          <w:rFonts w:ascii="Arial" w:hAnsi="Arial" w:cs="Arial"/>
          <w:sz w:val="24"/>
          <w:lang w:val="en-GB"/>
        </w:rPr>
        <w:t>2</w:t>
      </w:r>
      <w:r>
        <w:rPr>
          <w:rFonts w:ascii="Arial" w:hAnsi="Arial" w:cs="Arial"/>
          <w:sz w:val="24"/>
          <w:lang w:val="en-GB"/>
        </w:rPr>
        <w:t xml:space="preserve"> at</w:t>
      </w:r>
      <w:r w:rsidRPr="003233C8">
        <w:rPr>
          <w:rFonts w:ascii="Arial" w:hAnsi="Arial" w:cs="Arial"/>
          <w:sz w:val="24"/>
          <w:lang w:val="en-GB"/>
        </w:rPr>
        <w:t xml:space="preserve"> </w:t>
      </w:r>
      <w:proofErr w:type="spellStart"/>
      <w:r w:rsidR="00710E83">
        <w:rPr>
          <w:rFonts w:ascii="Arial" w:hAnsi="Arial" w:cs="Arial"/>
          <w:sz w:val="24"/>
          <w:lang w:val="en-GB"/>
        </w:rPr>
        <w:t>Harveystown</w:t>
      </w:r>
      <w:proofErr w:type="spellEnd"/>
      <w:r w:rsidRPr="003233C8">
        <w:rPr>
          <w:rFonts w:ascii="Arial" w:hAnsi="Arial" w:cs="Arial"/>
          <w:sz w:val="24"/>
          <w:lang w:val="en-GB"/>
        </w:rPr>
        <w:t xml:space="preserve"> from its junction with the </w:t>
      </w:r>
      <w:r w:rsidR="00710E83">
        <w:rPr>
          <w:rFonts w:ascii="Arial" w:hAnsi="Arial" w:cs="Arial"/>
          <w:sz w:val="24"/>
          <w:lang w:val="en-GB"/>
        </w:rPr>
        <w:t>L7037-3</w:t>
      </w:r>
      <w:r w:rsidRPr="003233C8">
        <w:rPr>
          <w:rFonts w:ascii="Arial" w:hAnsi="Arial" w:cs="Arial"/>
          <w:sz w:val="24"/>
          <w:lang w:val="en-GB"/>
        </w:rPr>
        <w:t xml:space="preserve"> to its junction with the L</w:t>
      </w:r>
      <w:r w:rsidR="00710E83">
        <w:rPr>
          <w:rFonts w:ascii="Arial" w:hAnsi="Arial" w:cs="Arial"/>
          <w:sz w:val="24"/>
          <w:lang w:val="en-GB"/>
        </w:rPr>
        <w:t>70371-1</w:t>
      </w:r>
    </w:p>
    <w:p w14:paraId="3A25F417" w14:textId="77777777" w:rsidR="009814CD" w:rsidRPr="00721FD3" w:rsidRDefault="009814CD" w:rsidP="009814CD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340EDA2E" w14:textId="77777777" w:rsidR="009B09D3" w:rsidRPr="009B09D3" w:rsidRDefault="009814CD" w:rsidP="009B09D3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>
        <w:rPr>
          <w:rFonts w:ascii="Arial" w:hAnsi="Arial" w:cs="Arial"/>
          <w:sz w:val="24"/>
        </w:rPr>
        <w:t xml:space="preserve">via </w:t>
      </w:r>
      <w:r w:rsidR="009B09D3" w:rsidRPr="009B09D3">
        <w:rPr>
          <w:rFonts w:ascii="Arial" w:hAnsi="Arial" w:cs="Arial"/>
          <w:sz w:val="24"/>
          <w:lang w:val="en-GB"/>
        </w:rPr>
        <w:t>L7038 to the L7041to the R733</w:t>
      </w:r>
    </w:p>
    <w:p w14:paraId="4C891674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22F45E5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2A992F4B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51B82690" w14:textId="381E97DA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7F66D0">
        <w:rPr>
          <w:rFonts w:ascii="Arial" w:hAnsi="Arial" w:cs="Arial"/>
          <w:sz w:val="24"/>
          <w:szCs w:val="24"/>
        </w:rPr>
        <w:t xml:space="preserve">5 May </w:t>
      </w:r>
      <w:r>
        <w:rPr>
          <w:rFonts w:ascii="Arial" w:hAnsi="Arial" w:cs="Arial"/>
          <w:sz w:val="24"/>
          <w:szCs w:val="24"/>
        </w:rPr>
        <w:t>202</w:t>
      </w:r>
      <w:r w:rsidR="007F66D0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20AC45B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6D0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233C8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10E83"/>
    <w:rsid w:val="00721FD3"/>
    <w:rsid w:val="007269FF"/>
    <w:rsid w:val="007534E0"/>
    <w:rsid w:val="0076223F"/>
    <w:rsid w:val="007804AB"/>
    <w:rsid w:val="007B45B0"/>
    <w:rsid w:val="007E3303"/>
    <w:rsid w:val="007F61EF"/>
    <w:rsid w:val="007F66D0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12D79"/>
    <w:rsid w:val="009346DE"/>
    <w:rsid w:val="00942493"/>
    <w:rsid w:val="009708D8"/>
    <w:rsid w:val="009814CD"/>
    <w:rsid w:val="009966CF"/>
    <w:rsid w:val="009B09D3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97D7B"/>
    <w:rsid w:val="00AC593F"/>
    <w:rsid w:val="00AC6865"/>
    <w:rsid w:val="00AE3BA1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5525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B674F"/>
    <w:rsid w:val="00ED04BB"/>
    <w:rsid w:val="00EE43E6"/>
    <w:rsid w:val="00EF6D42"/>
    <w:rsid w:val="00F1791D"/>
    <w:rsid w:val="00F24D98"/>
    <w:rsid w:val="00F57B7C"/>
    <w:rsid w:val="00F749E6"/>
    <w:rsid w:val="00F83B11"/>
    <w:rsid w:val="00F8666A"/>
    <w:rsid w:val="00FA080C"/>
    <w:rsid w:val="00FA1C4D"/>
    <w:rsid w:val="00FA3D6A"/>
    <w:rsid w:val="00FD1E04"/>
    <w:rsid w:val="00FD3A07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0CAC5"/>
  <w15:chartTrackingRefBased/>
  <w15:docId w15:val="{AEAD421C-1D3B-42B4-9A9C-AD369191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a3660ca2-f099-0001-9a87-767b8526b1d5&amp;CT=177684541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1st%20Ad.dotx?OR=81dd2b71-fb82-4b33-ac71-fed46bf0f87a&amp;CID=a3660ca2-f099-0001-9a87-767b8526b1d5&amp;CT=1776845416713</Template>
  <TotalTime>42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11</cp:revision>
  <cp:lastPrinted>2012-05-14T15:36:00Z</cp:lastPrinted>
  <dcterms:created xsi:type="dcterms:W3CDTF">2026-04-22T08:10:00Z</dcterms:created>
  <dcterms:modified xsi:type="dcterms:W3CDTF">2026-04-22T10:30:00Z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