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44DA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1A4F1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A57F9EC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1B95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194E7C6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06D48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81434D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6A3B9788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B31398A" w14:textId="7AFC5987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21476">
        <w:rPr>
          <w:rFonts w:ascii="Arial" w:hAnsi="Arial" w:cs="Arial"/>
          <w:sz w:val="24"/>
        </w:rPr>
        <w:t>Monday 20 April to Friday 29 May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521476">
        <w:rPr>
          <w:rFonts w:ascii="Arial" w:hAnsi="Arial" w:cs="Arial"/>
          <w:sz w:val="24"/>
        </w:rPr>
        <w:t>Watermain Installation</w:t>
      </w:r>
      <w:r w:rsidR="00721FD3">
        <w:rPr>
          <w:rFonts w:ascii="Arial" w:hAnsi="Arial" w:cs="Arial"/>
          <w:sz w:val="24"/>
        </w:rPr>
        <w:t xml:space="preserve"> at </w:t>
      </w:r>
      <w:r w:rsidR="00521476" w:rsidRPr="00521476">
        <w:rPr>
          <w:rFonts w:ascii="Arial" w:hAnsi="Arial" w:cs="Arial"/>
          <w:sz w:val="24"/>
        </w:rPr>
        <w:t>Horeswood,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7A7923A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145959D8" w14:textId="5DC9AD4A" w:rsidR="00721FD3" w:rsidRPr="00721FD3" w:rsidRDefault="00721FD3" w:rsidP="004F7311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D5C3C">
        <w:rPr>
          <w:rFonts w:ascii="Arial" w:hAnsi="Arial" w:cs="Arial"/>
          <w:sz w:val="24"/>
        </w:rPr>
        <w:tab/>
      </w:r>
      <w:r w:rsidR="00493E86">
        <w:rPr>
          <w:rFonts w:ascii="Arial" w:hAnsi="Arial" w:cs="Arial"/>
          <w:sz w:val="24"/>
        </w:rPr>
        <w:t xml:space="preserve">L-8072-1 at Horeswood, New Ross from its junction with </w:t>
      </w:r>
      <w:r w:rsidR="00434249">
        <w:rPr>
          <w:rFonts w:ascii="Arial" w:hAnsi="Arial" w:cs="Arial"/>
          <w:sz w:val="24"/>
        </w:rPr>
        <w:t>the L-4035-2 to its junction with the R-733-12</w:t>
      </w:r>
    </w:p>
    <w:p w14:paraId="42D8725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978E934" w14:textId="77777777" w:rsidR="004F7311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ED5C3C">
        <w:rPr>
          <w:rFonts w:ascii="Arial" w:hAnsi="Arial" w:cs="Arial"/>
          <w:sz w:val="24"/>
        </w:rPr>
        <w:t xml:space="preserve"> 1:</w:t>
      </w:r>
      <w:r w:rsidR="00ED5C3C">
        <w:rPr>
          <w:rFonts w:ascii="Arial" w:hAnsi="Arial" w:cs="Arial"/>
          <w:sz w:val="24"/>
        </w:rPr>
        <w:tab/>
      </w:r>
      <w:r w:rsidR="004F7311">
        <w:rPr>
          <w:rFonts w:ascii="Arial" w:hAnsi="Arial" w:cs="Arial"/>
          <w:sz w:val="24"/>
        </w:rPr>
        <w:tab/>
      </w:r>
      <w:r w:rsidR="004F7311">
        <w:rPr>
          <w:rFonts w:ascii="Arial" w:hAnsi="Arial" w:cs="Arial"/>
          <w:sz w:val="24"/>
        </w:rPr>
        <w:tab/>
      </w:r>
      <w:r w:rsidR="00ED5C3C">
        <w:rPr>
          <w:rFonts w:ascii="Arial" w:hAnsi="Arial" w:cs="Arial"/>
          <w:sz w:val="24"/>
        </w:rPr>
        <w:t xml:space="preserve">Via L-4034-3, L-4034-2, L-4034-1, R-733-14, </w:t>
      </w:r>
    </w:p>
    <w:p w14:paraId="04A70FEF" w14:textId="5E994856" w:rsidR="00721FD3" w:rsidRDefault="00ED5C3C" w:rsidP="004F7311">
      <w:pPr>
        <w:ind w:left="2847" w:firstLine="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R-733-13, R733-12</w:t>
      </w:r>
    </w:p>
    <w:p w14:paraId="4044FE32" w14:textId="77777777" w:rsidR="00ED5C3C" w:rsidRDefault="00ED5C3C" w:rsidP="00906FD5">
      <w:pPr>
        <w:ind w:left="2127" w:hanging="2127"/>
        <w:rPr>
          <w:rFonts w:ascii="Arial" w:hAnsi="Arial" w:cs="Arial"/>
          <w:sz w:val="24"/>
        </w:rPr>
      </w:pPr>
    </w:p>
    <w:p w14:paraId="6068A48E" w14:textId="20385A15" w:rsidR="00ED5C3C" w:rsidRPr="00721FD3" w:rsidRDefault="00ED5C3C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Alternative Route 2:</w:t>
      </w:r>
      <w:r w:rsidR="004F73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Via </w:t>
      </w:r>
      <w:r w:rsidR="004F7311">
        <w:rPr>
          <w:rFonts w:ascii="Arial" w:hAnsi="Arial" w:cs="Arial"/>
          <w:sz w:val="24"/>
        </w:rPr>
        <w:t>R-733-12, R-733-11, L-4035-1, L-4035-5</w:t>
      </w:r>
    </w:p>
    <w:p w14:paraId="181AEA4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5B99ED25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B2B98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1280B4D3" w14:textId="3DF580E8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867964">
        <w:rPr>
          <w:rFonts w:ascii="Arial" w:hAnsi="Arial" w:cs="Arial"/>
          <w:sz w:val="24"/>
          <w:szCs w:val="24"/>
        </w:rPr>
        <w:t>31 March</w:t>
      </w:r>
      <w:r>
        <w:rPr>
          <w:rFonts w:ascii="Arial" w:hAnsi="Arial" w:cs="Arial"/>
          <w:sz w:val="24"/>
          <w:szCs w:val="24"/>
        </w:rPr>
        <w:t xml:space="preserve"> 202</w:t>
      </w:r>
      <w:r w:rsidR="00867964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6EA5CD5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577"/>
    <w:rsid w:val="0005216A"/>
    <w:rsid w:val="000916EA"/>
    <w:rsid w:val="000A0B86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577"/>
    <w:rsid w:val="00434249"/>
    <w:rsid w:val="00451B35"/>
    <w:rsid w:val="00475F46"/>
    <w:rsid w:val="00493E86"/>
    <w:rsid w:val="004B444C"/>
    <w:rsid w:val="004C00E8"/>
    <w:rsid w:val="004D7361"/>
    <w:rsid w:val="004E1F60"/>
    <w:rsid w:val="004E73AE"/>
    <w:rsid w:val="004F64AA"/>
    <w:rsid w:val="004F7311"/>
    <w:rsid w:val="00502ACA"/>
    <w:rsid w:val="00521476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67964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03BF8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D5C3C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A1308"/>
  <w15:chartTrackingRefBased/>
  <w15:docId w15:val="{61F60D18-A661-443B-9E43-718097C0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bc2b01a2-8064-0001-1d53-b6cfab23cf22&amp;CT=1773830866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1st%20Ad.dotx?OR=81dd2b71-fb82-4b33-ac71-fed46bf0f87a&amp;CID=bc2b01a2-8064-0001-1d53-b6cfab23cf22&amp;CT=1773830866520</Template>
  <TotalTime>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9</cp:revision>
  <cp:lastPrinted>2012-05-14T15:36:00Z</cp:lastPrinted>
  <dcterms:created xsi:type="dcterms:W3CDTF">2026-03-18T10:47:00Z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