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2380BC87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 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160918">
        <w:rPr>
          <w:rFonts w:ascii="Arial" w:hAnsi="Arial" w:cs="Arial"/>
          <w:sz w:val="24"/>
        </w:rPr>
        <w:t>Thursday 19</w:t>
      </w:r>
      <w:r w:rsidR="00927E90">
        <w:rPr>
          <w:rFonts w:ascii="Arial" w:hAnsi="Arial" w:cs="Arial"/>
          <w:sz w:val="24"/>
        </w:rPr>
        <w:t xml:space="preserve"> February</w:t>
      </w:r>
      <w:r w:rsidR="004337D7">
        <w:rPr>
          <w:rFonts w:ascii="Arial" w:hAnsi="Arial" w:cs="Arial"/>
          <w:sz w:val="24"/>
        </w:rPr>
        <w:t xml:space="preserve"> to</w:t>
      </w:r>
      <w:r w:rsidR="0093067E">
        <w:rPr>
          <w:rFonts w:ascii="Arial" w:hAnsi="Arial" w:cs="Arial"/>
          <w:sz w:val="24"/>
        </w:rPr>
        <w:t xml:space="preserve"> </w:t>
      </w:r>
      <w:r w:rsidR="00FB10B4">
        <w:rPr>
          <w:rFonts w:ascii="Arial" w:hAnsi="Arial" w:cs="Arial"/>
          <w:sz w:val="24"/>
        </w:rPr>
        <w:t>Tuesday 31 March</w:t>
      </w:r>
      <w:r w:rsidR="004337D7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r w:rsidR="00FB10B4">
        <w:rPr>
          <w:rFonts w:ascii="Arial" w:hAnsi="Arial" w:cs="Arial"/>
          <w:sz w:val="24"/>
        </w:rPr>
        <w:t>Sallystown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396CFB1A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FA5D50" w:rsidRPr="00FA5D50">
        <w:rPr>
          <w:rFonts w:ascii="Arial" w:hAnsi="Arial" w:cs="Arial"/>
          <w:sz w:val="24"/>
          <w:lang w:val="en-GB"/>
        </w:rPr>
        <w:t>L7096-1 from its junction with the L7097 to its junction with the L70961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19B481C7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596421" w:rsidRPr="00596421">
        <w:rPr>
          <w:rFonts w:ascii="Arial" w:hAnsi="Arial" w:cs="Arial"/>
          <w:sz w:val="24"/>
          <w:lang w:val="en-GB"/>
        </w:rPr>
        <w:t xml:space="preserve">From </w:t>
      </w:r>
      <w:r w:rsidR="008C61A8" w:rsidRPr="008C61A8">
        <w:rPr>
          <w:rFonts w:ascii="Arial" w:hAnsi="Arial" w:cs="Arial"/>
          <w:sz w:val="24"/>
          <w:lang w:val="en-GB"/>
        </w:rPr>
        <w:t>the L7097 to the L70961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9C41135" w14:textId="5E3D2D74" w:rsidR="00866B09" w:rsidRDefault="001445BE" w:rsidP="00E511B6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A62658">
        <w:rPr>
          <w:rFonts w:ascii="Arial" w:hAnsi="Arial" w:cs="Arial"/>
          <w:sz w:val="24"/>
          <w:szCs w:val="24"/>
        </w:rPr>
        <w:t>3 February</w:t>
      </w:r>
      <w:r w:rsidR="00DF2190">
        <w:rPr>
          <w:rFonts w:ascii="Arial" w:hAnsi="Arial" w:cs="Arial"/>
          <w:sz w:val="24"/>
          <w:szCs w:val="24"/>
        </w:rPr>
        <w:t xml:space="preserve"> 2026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73016"/>
    <w:rsid w:val="000916EA"/>
    <w:rsid w:val="000D066F"/>
    <w:rsid w:val="000D586E"/>
    <w:rsid w:val="000F2369"/>
    <w:rsid w:val="000F7DCA"/>
    <w:rsid w:val="001445BE"/>
    <w:rsid w:val="00145449"/>
    <w:rsid w:val="00160918"/>
    <w:rsid w:val="00196FAF"/>
    <w:rsid w:val="001C63B0"/>
    <w:rsid w:val="001D0286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337D7"/>
    <w:rsid w:val="00475F46"/>
    <w:rsid w:val="004B444C"/>
    <w:rsid w:val="004C00E8"/>
    <w:rsid w:val="004E1F60"/>
    <w:rsid w:val="004E73AE"/>
    <w:rsid w:val="004F64AA"/>
    <w:rsid w:val="00502ACA"/>
    <w:rsid w:val="0053710E"/>
    <w:rsid w:val="005725CF"/>
    <w:rsid w:val="00596421"/>
    <w:rsid w:val="005B72D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96D96"/>
    <w:rsid w:val="007B45B0"/>
    <w:rsid w:val="007E3303"/>
    <w:rsid w:val="007F61EF"/>
    <w:rsid w:val="00812B25"/>
    <w:rsid w:val="00862417"/>
    <w:rsid w:val="008665DB"/>
    <w:rsid w:val="00866A08"/>
    <w:rsid w:val="00866B09"/>
    <w:rsid w:val="00880D7F"/>
    <w:rsid w:val="008A2681"/>
    <w:rsid w:val="008B69B8"/>
    <w:rsid w:val="008C2D0E"/>
    <w:rsid w:val="008C47DD"/>
    <w:rsid w:val="008C61A8"/>
    <w:rsid w:val="008E1FE5"/>
    <w:rsid w:val="008F12AF"/>
    <w:rsid w:val="008F4B10"/>
    <w:rsid w:val="008F6ACE"/>
    <w:rsid w:val="00906FD5"/>
    <w:rsid w:val="00927E90"/>
    <w:rsid w:val="0093067E"/>
    <w:rsid w:val="009346DE"/>
    <w:rsid w:val="00942493"/>
    <w:rsid w:val="00966F18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62658"/>
    <w:rsid w:val="00A82209"/>
    <w:rsid w:val="00A97D7B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44D47"/>
    <w:rsid w:val="00C606E5"/>
    <w:rsid w:val="00C6548F"/>
    <w:rsid w:val="00C65FE2"/>
    <w:rsid w:val="00CB2442"/>
    <w:rsid w:val="00CB66DB"/>
    <w:rsid w:val="00CD576B"/>
    <w:rsid w:val="00CF758D"/>
    <w:rsid w:val="00D02866"/>
    <w:rsid w:val="00D15031"/>
    <w:rsid w:val="00D15667"/>
    <w:rsid w:val="00D25416"/>
    <w:rsid w:val="00D3446F"/>
    <w:rsid w:val="00D56669"/>
    <w:rsid w:val="00D75754"/>
    <w:rsid w:val="00DC1B20"/>
    <w:rsid w:val="00DF0203"/>
    <w:rsid w:val="00DF2190"/>
    <w:rsid w:val="00E144FB"/>
    <w:rsid w:val="00E17BB5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A5D50"/>
    <w:rsid w:val="00FB10B4"/>
    <w:rsid w:val="00FB1B30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_Ad_Template.dotx?OR=81dd2b71-fb82-4b33-ac71-fed46bf0f87a&amp;CID=749ce1a1-60aa-e000-d505-6ce536fa3b67&amp;CT=1765359159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2AF7F388-FB93-42F5-A9EE-2890EF0D8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1st_Ad_Template.dotx?OR=81dd2b71-fb82-4b33-ac71-fed46bf0f87a&amp;CID=749ce1a1-60aa-e000-d505-6ce536fa3b67&amp;CT=1765359159794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6</cp:revision>
  <cp:lastPrinted>2012-05-14T15:36:00Z</cp:lastPrinted>
  <dcterms:created xsi:type="dcterms:W3CDTF">2026-01-13T10:06:00Z</dcterms:created>
  <dcterms:modified xsi:type="dcterms:W3CDTF">2026-01-15T09:16:00Z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