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7D02DFFD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</w:t>
      </w:r>
      <w:r w:rsidR="00691B07">
        <w:rPr>
          <w:rFonts w:ascii="Arial" w:hAnsi="Arial" w:cs="Arial"/>
          <w:sz w:val="24"/>
        </w:rPr>
        <w:t xml:space="preserve"> has decided</w:t>
      </w:r>
      <w:r w:rsidR="00B15526">
        <w:rPr>
          <w:rFonts w:ascii="Arial" w:hAnsi="Arial" w:cs="Arial"/>
          <w:sz w:val="24"/>
        </w:rPr>
        <w:t xml:space="preserve"> </w:t>
      </w:r>
      <w:r w:rsidRPr="00F57801">
        <w:rPr>
          <w:rFonts w:ascii="Arial" w:hAnsi="Arial" w:cs="Arial"/>
          <w:sz w:val="24"/>
        </w:rPr>
        <w:t>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B2747">
        <w:rPr>
          <w:rFonts w:ascii="Arial" w:hAnsi="Arial" w:cs="Arial"/>
          <w:sz w:val="24"/>
        </w:rPr>
        <w:t>Wednesday 13 May to Wednesday 22 July 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r w:rsidR="006B2747">
        <w:rPr>
          <w:rFonts w:ascii="Arial" w:hAnsi="Arial" w:cs="Arial"/>
          <w:sz w:val="24"/>
        </w:rPr>
        <w:t>Trenching and Ducting Works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AE59CC">
        <w:rPr>
          <w:rFonts w:ascii="Arial" w:hAnsi="Arial" w:cs="Arial"/>
          <w:sz w:val="24"/>
        </w:rPr>
        <w:t>Kildavin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4632D5B7" w14:textId="77777777" w:rsidR="00E262A6" w:rsidRDefault="00721FD3" w:rsidP="009F3BB2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9F3BB2">
        <w:rPr>
          <w:rFonts w:ascii="Arial" w:hAnsi="Arial" w:cs="Arial"/>
          <w:sz w:val="24"/>
        </w:rPr>
        <w:tab/>
      </w:r>
      <w:r w:rsidR="006B2747">
        <w:rPr>
          <w:rFonts w:ascii="Arial" w:hAnsi="Arial" w:cs="Arial"/>
          <w:sz w:val="24"/>
        </w:rPr>
        <w:t>L-</w:t>
      </w:r>
      <w:r w:rsidR="00E16C96">
        <w:rPr>
          <w:rFonts w:ascii="Arial" w:hAnsi="Arial" w:cs="Arial"/>
          <w:sz w:val="24"/>
        </w:rPr>
        <w:t>7060</w:t>
      </w:r>
      <w:r w:rsidR="00645D86">
        <w:rPr>
          <w:rFonts w:ascii="Arial" w:hAnsi="Arial" w:cs="Arial"/>
          <w:sz w:val="24"/>
        </w:rPr>
        <w:t>-2,3,4</w:t>
      </w:r>
      <w:r w:rsidR="009F3BB2">
        <w:rPr>
          <w:rFonts w:ascii="Arial" w:hAnsi="Arial" w:cs="Arial"/>
          <w:sz w:val="24"/>
        </w:rPr>
        <w:t xml:space="preserve"> </w:t>
      </w:r>
      <w:r w:rsidR="00AC5A7C">
        <w:rPr>
          <w:rFonts w:ascii="Arial" w:hAnsi="Arial" w:cs="Arial"/>
          <w:sz w:val="24"/>
        </w:rPr>
        <w:t xml:space="preserve">at </w:t>
      </w:r>
      <w:proofErr w:type="spellStart"/>
      <w:r w:rsidR="00AC5A7C">
        <w:rPr>
          <w:rFonts w:ascii="Arial" w:hAnsi="Arial" w:cs="Arial"/>
          <w:sz w:val="24"/>
        </w:rPr>
        <w:t>Kildavin</w:t>
      </w:r>
      <w:proofErr w:type="spellEnd"/>
      <w:r w:rsidR="006B2747">
        <w:rPr>
          <w:rFonts w:ascii="Arial" w:hAnsi="Arial" w:cs="Arial"/>
          <w:sz w:val="24"/>
        </w:rPr>
        <w:t xml:space="preserve"> from its junction with </w:t>
      </w:r>
    </w:p>
    <w:p w14:paraId="65A0FD84" w14:textId="6E40C783" w:rsidR="00721FD3" w:rsidRPr="00721FD3" w:rsidRDefault="009F3BB2" w:rsidP="00E262A6">
      <w:pPr>
        <w:ind w:left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L-304</w:t>
      </w:r>
      <w:r w:rsidR="00645D86">
        <w:rPr>
          <w:rFonts w:ascii="Arial" w:hAnsi="Arial" w:cs="Arial"/>
          <w:sz w:val="24"/>
        </w:rPr>
        <w:t xml:space="preserve">1-3 </w:t>
      </w:r>
      <w:r>
        <w:rPr>
          <w:rFonts w:ascii="Arial" w:hAnsi="Arial" w:cs="Arial"/>
          <w:sz w:val="24"/>
        </w:rPr>
        <w:t xml:space="preserve">and its junction with </w:t>
      </w:r>
      <w:r w:rsidR="00E262A6">
        <w:rPr>
          <w:rFonts w:ascii="Arial" w:hAnsi="Arial" w:cs="Arial"/>
          <w:sz w:val="24"/>
        </w:rPr>
        <w:t>R-733-42</w:t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3A03DDEC" w14:textId="5B26154B" w:rsidR="00721FD3" w:rsidRDefault="00721FD3" w:rsidP="00C64C6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Route:  </w:t>
      </w:r>
      <w:r w:rsidR="009F3BB2">
        <w:rPr>
          <w:rFonts w:ascii="Arial" w:hAnsi="Arial" w:cs="Arial"/>
          <w:sz w:val="24"/>
        </w:rPr>
        <w:tab/>
      </w:r>
      <w:r w:rsidR="00C64C65">
        <w:rPr>
          <w:rFonts w:ascii="Arial" w:hAnsi="Arial" w:cs="Arial"/>
          <w:sz w:val="24"/>
        </w:rPr>
        <w:tab/>
      </w:r>
      <w:r w:rsidR="00C64C65">
        <w:rPr>
          <w:rFonts w:ascii="Arial" w:hAnsi="Arial" w:cs="Arial"/>
          <w:sz w:val="24"/>
        </w:rPr>
        <w:tab/>
      </w:r>
      <w:r w:rsidR="009F3BB2">
        <w:rPr>
          <w:rFonts w:ascii="Arial" w:hAnsi="Arial" w:cs="Arial"/>
          <w:sz w:val="24"/>
        </w:rPr>
        <w:t xml:space="preserve">Via </w:t>
      </w:r>
      <w:r w:rsidR="00C64C65">
        <w:rPr>
          <w:rFonts w:ascii="Arial" w:hAnsi="Arial" w:cs="Arial"/>
          <w:sz w:val="24"/>
        </w:rPr>
        <w:t>R-733-</w:t>
      </w:r>
      <w:r w:rsidR="00121103">
        <w:rPr>
          <w:rFonts w:ascii="Arial" w:hAnsi="Arial" w:cs="Arial"/>
          <w:sz w:val="24"/>
        </w:rPr>
        <w:t>41, L-7047-1, L-7047-2</w:t>
      </w:r>
      <w:r w:rsidR="00B9281A">
        <w:rPr>
          <w:rFonts w:ascii="Arial" w:hAnsi="Arial" w:cs="Arial"/>
          <w:sz w:val="24"/>
        </w:rPr>
        <w:t xml:space="preserve"> and L-3041-4</w:t>
      </w:r>
    </w:p>
    <w:p w14:paraId="53E1BF34" w14:textId="77777777" w:rsidR="009F3BB2" w:rsidRDefault="009F3BB2" w:rsidP="009F3BB2">
      <w:pPr>
        <w:rPr>
          <w:rFonts w:ascii="Arial" w:hAnsi="Arial" w:cs="Arial"/>
          <w:sz w:val="24"/>
        </w:rPr>
      </w:pPr>
    </w:p>
    <w:p w14:paraId="41658704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747"/>
    <w:rsid w:val="0005216A"/>
    <w:rsid w:val="000916EA"/>
    <w:rsid w:val="000D066F"/>
    <w:rsid w:val="000D586E"/>
    <w:rsid w:val="000F2369"/>
    <w:rsid w:val="000F7DCA"/>
    <w:rsid w:val="00121103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45D4B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45D86"/>
    <w:rsid w:val="00652B24"/>
    <w:rsid w:val="00680693"/>
    <w:rsid w:val="00691B07"/>
    <w:rsid w:val="00693188"/>
    <w:rsid w:val="006A0CCA"/>
    <w:rsid w:val="006B0534"/>
    <w:rsid w:val="006B2747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52C6"/>
    <w:rsid w:val="00A45AB8"/>
    <w:rsid w:val="00A50BB9"/>
    <w:rsid w:val="00A82209"/>
    <w:rsid w:val="00A97D7B"/>
    <w:rsid w:val="00AC593F"/>
    <w:rsid w:val="00AC5A7C"/>
    <w:rsid w:val="00AC6865"/>
    <w:rsid w:val="00AE59CC"/>
    <w:rsid w:val="00B0371F"/>
    <w:rsid w:val="00B043E0"/>
    <w:rsid w:val="00B15526"/>
    <w:rsid w:val="00B245A5"/>
    <w:rsid w:val="00B51887"/>
    <w:rsid w:val="00B837C1"/>
    <w:rsid w:val="00B9281A"/>
    <w:rsid w:val="00BA209F"/>
    <w:rsid w:val="00BD0A5A"/>
    <w:rsid w:val="00BD2E32"/>
    <w:rsid w:val="00BD4277"/>
    <w:rsid w:val="00C032B8"/>
    <w:rsid w:val="00C26299"/>
    <w:rsid w:val="00C31EFC"/>
    <w:rsid w:val="00C606E5"/>
    <w:rsid w:val="00C64C6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7528B"/>
    <w:rsid w:val="00E8527A"/>
    <w:rsid w:val="00EB4930"/>
    <w:rsid w:val="00EE43E6"/>
    <w:rsid w:val="00EF6D42"/>
    <w:rsid w:val="00F1791D"/>
    <w:rsid w:val="00F24D98"/>
    <w:rsid w:val="00F5040E"/>
    <w:rsid w:val="00F57B7C"/>
    <w:rsid w:val="00F749E6"/>
    <w:rsid w:val="00F80A90"/>
    <w:rsid w:val="00F8666A"/>
    <w:rsid w:val="00FA080C"/>
    <w:rsid w:val="00FA1C4D"/>
    <w:rsid w:val="00FA3D6A"/>
    <w:rsid w:val="00FC2506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4</cp:revision>
  <cp:lastPrinted>2012-05-14T15:36:00Z</cp:lastPrinted>
  <dcterms:created xsi:type="dcterms:W3CDTF">2026-04-28T09:00:00Z</dcterms:created>
  <dcterms:modified xsi:type="dcterms:W3CDTF">2026-04-28T12:27:00Z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