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1E61AA57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73220A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160918">
        <w:rPr>
          <w:rFonts w:ascii="Arial" w:hAnsi="Arial" w:cs="Arial"/>
          <w:sz w:val="24"/>
        </w:rPr>
        <w:t>Thursday 19</w:t>
      </w:r>
      <w:r w:rsidR="00927E90">
        <w:rPr>
          <w:rFonts w:ascii="Arial" w:hAnsi="Arial" w:cs="Arial"/>
          <w:sz w:val="24"/>
        </w:rPr>
        <w:t xml:space="preserve"> February</w:t>
      </w:r>
      <w:r w:rsidR="004337D7">
        <w:rPr>
          <w:rFonts w:ascii="Arial" w:hAnsi="Arial" w:cs="Arial"/>
          <w:sz w:val="24"/>
        </w:rPr>
        <w:t xml:space="preserve"> to</w:t>
      </w:r>
      <w:r w:rsidR="0093067E">
        <w:rPr>
          <w:rFonts w:ascii="Arial" w:hAnsi="Arial" w:cs="Arial"/>
          <w:sz w:val="24"/>
        </w:rPr>
        <w:t xml:space="preserve"> Friday 17 April</w:t>
      </w:r>
      <w:r w:rsidR="004337D7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B00F61">
        <w:rPr>
          <w:rFonts w:ascii="Arial" w:hAnsi="Arial" w:cs="Arial"/>
          <w:sz w:val="24"/>
        </w:rPr>
        <w:t>Youngstown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58ED2279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1D0286" w:rsidRPr="001D0286">
        <w:rPr>
          <w:rFonts w:ascii="Arial" w:hAnsi="Arial" w:cs="Arial"/>
          <w:sz w:val="24"/>
          <w:lang w:val="en-GB"/>
        </w:rPr>
        <w:t>L-70371-1 from its junction with the L-70411-2 to its junction with the L-7037-2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42C38C9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596421" w:rsidRPr="00596421">
        <w:rPr>
          <w:rFonts w:ascii="Arial" w:hAnsi="Arial" w:cs="Arial"/>
          <w:sz w:val="24"/>
          <w:lang w:val="en-GB"/>
        </w:rPr>
        <w:t>From the L70411-2 to the R733 to the L-7041 to the L7038 to the L7037-2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A7F84"/>
    <w:rsid w:val="000D066F"/>
    <w:rsid w:val="000D586E"/>
    <w:rsid w:val="000F2369"/>
    <w:rsid w:val="000F7DCA"/>
    <w:rsid w:val="001445BE"/>
    <w:rsid w:val="00145449"/>
    <w:rsid w:val="00160918"/>
    <w:rsid w:val="00196FAF"/>
    <w:rsid w:val="001C63B0"/>
    <w:rsid w:val="001D0286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6421"/>
    <w:rsid w:val="005B72D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3220A"/>
    <w:rsid w:val="007534E0"/>
    <w:rsid w:val="0076223F"/>
    <w:rsid w:val="007804AB"/>
    <w:rsid w:val="00796D96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067E"/>
    <w:rsid w:val="009346DE"/>
    <w:rsid w:val="00942493"/>
    <w:rsid w:val="00966F18"/>
    <w:rsid w:val="009708D8"/>
    <w:rsid w:val="009966CF"/>
    <w:rsid w:val="009C740A"/>
    <w:rsid w:val="009E216C"/>
    <w:rsid w:val="009E3AC2"/>
    <w:rsid w:val="009E5215"/>
    <w:rsid w:val="00A352C6"/>
    <w:rsid w:val="00A43A1A"/>
    <w:rsid w:val="00A45AB8"/>
    <w:rsid w:val="00A50BB9"/>
    <w:rsid w:val="00A62658"/>
    <w:rsid w:val="00A82209"/>
    <w:rsid w:val="00A97D7B"/>
    <w:rsid w:val="00AC6865"/>
    <w:rsid w:val="00B00F61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2866"/>
    <w:rsid w:val="00D15031"/>
    <w:rsid w:val="00D15667"/>
    <w:rsid w:val="00D25416"/>
    <w:rsid w:val="00D3446F"/>
    <w:rsid w:val="00D56669"/>
    <w:rsid w:val="00D75754"/>
    <w:rsid w:val="00DC1B20"/>
    <w:rsid w:val="00DF0203"/>
    <w:rsid w:val="00DF2190"/>
    <w:rsid w:val="00E144FB"/>
    <w:rsid w:val="00E17BB5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0D6D"/>
    <w:rsid w:val="00F57B7C"/>
    <w:rsid w:val="00F749E6"/>
    <w:rsid w:val="00F8666A"/>
    <w:rsid w:val="00FA080C"/>
    <w:rsid w:val="00FA1C4D"/>
    <w:rsid w:val="00FA3D6A"/>
    <w:rsid w:val="00FB1B30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_Ad_Template.dotx?OR=81dd2b71-fb82-4b33-ac71-fed46bf0f87a&amp;CID=749ce1a1-60aa-e000-d505-6ce536fa3b67&amp;CT=1765359159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E3D70-F3A9-4F54-B0B2-414F93DF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1st_Ad_Template.dotx?OR=81dd2b71-fb82-4b33-ac71-fed46bf0f87a&amp;CID=749ce1a1-60aa-e000-d505-6ce536fa3b67&amp;CT=1765359159794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2026-02-04T09:59:00Z</dcterms:created>
  <dcterms:modified xsi:type="dcterms:W3CDTF">2026-02-04T09:59:00Z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